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5594" w14:textId="77777777" w:rsidR="00F8498F" w:rsidRDefault="00F8498F" w:rsidP="00F8498F">
      <w:pPr>
        <w:pStyle w:val="Ttulo1"/>
      </w:pPr>
      <w:r w:rsidRPr="003232B0">
        <w:t xml:space="preserve">Objetivos deste documento </w:t>
      </w:r>
    </w:p>
    <w:p w14:paraId="3AF2D1D4" w14:textId="77777777" w:rsidR="005C4197" w:rsidRPr="005C4197" w:rsidRDefault="005746F7" w:rsidP="005746F7">
      <w:pPr>
        <w:tabs>
          <w:tab w:val="left" w:pos="6915"/>
        </w:tabs>
      </w:pPr>
      <w:r>
        <w:tab/>
      </w:r>
    </w:p>
    <w:p w14:paraId="10687B4C" w14:textId="31839394" w:rsidR="00E00909" w:rsidRPr="00E00909" w:rsidRDefault="005B7B42" w:rsidP="00E0090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9DD84F" wp14:editId="37F79E60">
                <wp:simplePos x="0" y="0"/>
                <wp:positionH relativeFrom="column">
                  <wp:posOffset>-32385</wp:posOffset>
                </wp:positionH>
                <wp:positionV relativeFrom="paragraph">
                  <wp:posOffset>111125</wp:posOffset>
                </wp:positionV>
                <wp:extent cx="5457825" cy="409575"/>
                <wp:effectExtent l="9525" t="12700" r="952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46800" w14:textId="77777777" w:rsidR="005C4197" w:rsidRDefault="005C4197" w:rsidP="005C4197">
                            <w:pPr>
                              <w:jc w:val="center"/>
                            </w:pPr>
                            <w:r w:rsidRPr="00B11B27">
                              <w:t>Este documento formaliza o aceite do Projeto considerando-o entregue integralmente.</w:t>
                            </w:r>
                          </w:p>
                          <w:p w14:paraId="2866764F" w14:textId="77777777" w:rsidR="005C4197" w:rsidRDefault="005C41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DD84F" id="Rectangle 2" o:spid="_x0000_s1026" style="position:absolute;margin-left:-2.55pt;margin-top:8.75pt;width:429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">
                <v:textbox>
                  <w:txbxContent>
                    <w:p w14:paraId="10946800" w14:textId="77777777" w:rsidR="005C4197" w:rsidRDefault="005C4197" w:rsidP="005C4197">
                      <w:pPr>
                        <w:jc w:val="center"/>
                      </w:pPr>
                      <w:r w:rsidRPr="00B11B27">
                        <w:t>Este documento formaliza o aceite do Projeto considerando-o entregue integralmente.</w:t>
                      </w:r>
                    </w:p>
                    <w:p w14:paraId="2866764F" w14:textId="77777777" w:rsidR="005C4197" w:rsidRDefault="005C4197"/>
                  </w:txbxContent>
                </v:textbox>
              </v:rect>
            </w:pict>
          </mc:Fallback>
        </mc:AlternateContent>
      </w:r>
    </w:p>
    <w:p w14:paraId="134EDED1" w14:textId="77777777" w:rsidR="00E00909" w:rsidRDefault="00E00909" w:rsidP="00F8498F"/>
    <w:p w14:paraId="53C6A0FC" w14:textId="77777777" w:rsidR="00F8498F" w:rsidRPr="00AA3C95" w:rsidRDefault="00F8498F" w:rsidP="00F8498F"/>
    <w:p w14:paraId="061AD212" w14:textId="77777777" w:rsidR="005C4197" w:rsidRDefault="005C4197" w:rsidP="00F8498F">
      <w:pPr>
        <w:pStyle w:val="Ttulo1"/>
      </w:pPr>
      <w:bookmarkStart w:id="0" w:name="_Toc111611375"/>
    </w:p>
    <w:p w14:paraId="4DF9ACF1" w14:textId="77777777" w:rsidR="00F8498F" w:rsidRDefault="00F8498F" w:rsidP="00F8498F">
      <w:pPr>
        <w:pStyle w:val="Ttulo1"/>
      </w:pPr>
      <w:r>
        <w:t>Entrega</w:t>
      </w:r>
      <w:bookmarkEnd w:id="0"/>
    </w:p>
    <w:p w14:paraId="7E6C806D" w14:textId="77777777" w:rsidR="005C4197" w:rsidRPr="005C4197" w:rsidRDefault="005C4197" w:rsidP="005C4197"/>
    <w:p w14:paraId="2387BE80" w14:textId="19F660EB" w:rsidR="00E00909" w:rsidRPr="00E00909" w:rsidRDefault="005B7B42" w:rsidP="00E009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0289D" wp14:editId="56085D76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5457825" cy="454025"/>
                <wp:effectExtent l="9525" t="12700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D3765" id="Rectangle 3" o:spid="_x0000_s1026" style="position:absolute;margin-left:-2.55pt;margin-top:.4pt;width:429.75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"/>
            </w:pict>
          </mc:Fallback>
        </mc:AlternateContent>
      </w:r>
    </w:p>
    <w:p w14:paraId="29A3F35E" w14:textId="77777777" w:rsidR="00E00909" w:rsidRDefault="00E00909" w:rsidP="00E00909">
      <w:pPr>
        <w:pStyle w:val="Descrio"/>
        <w:rPr>
          <w:sz w:val="20"/>
          <w:lang w:val="pt-BR"/>
        </w:rPr>
      </w:pPr>
    </w:p>
    <w:p w14:paraId="11BC1FD6" w14:textId="77777777" w:rsidR="00E00909" w:rsidRPr="00905BD0" w:rsidRDefault="00E00909" w:rsidP="00E00909">
      <w:pPr>
        <w:pStyle w:val="Descrio"/>
        <w:rPr>
          <w:sz w:val="20"/>
          <w:lang w:val="pt-BR"/>
        </w:rPr>
      </w:pPr>
    </w:p>
    <w:p w14:paraId="791E218A" w14:textId="77777777" w:rsidR="00F8498F" w:rsidRDefault="00F8498F" w:rsidP="00E00909">
      <w:pPr>
        <w:pStyle w:val="Ttulo3"/>
      </w:pPr>
      <w:r w:rsidRPr="00F8498F">
        <w:t>Questões em Aberto</w:t>
      </w:r>
    </w:p>
    <w:p w14:paraId="13F9B24E" w14:textId="77777777" w:rsidR="00E00909" w:rsidRPr="00E00909" w:rsidRDefault="00E00909" w:rsidP="00E00909"/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510"/>
        <w:gridCol w:w="1605"/>
        <w:gridCol w:w="1379"/>
      </w:tblGrid>
      <w:tr w:rsidR="00B11B27" w:rsidRPr="00C001E7" w14:paraId="714CC70A" w14:textId="77777777" w:rsidTr="003E2358">
        <w:tc>
          <w:tcPr>
            <w:tcW w:w="6218" w:type="dxa"/>
            <w:shd w:val="clear" w:color="auto" w:fill="DBE5F1" w:themeFill="accent1" w:themeFillTint="33"/>
            <w:vAlign w:val="center"/>
          </w:tcPr>
          <w:p w14:paraId="6D3A27E2" w14:textId="77777777" w:rsidR="00B11B27" w:rsidRPr="00C001E7" w:rsidRDefault="00B11B27" w:rsidP="003E2358">
            <w:pPr>
              <w:pStyle w:val="Cabealho"/>
              <w:rPr>
                <w:b/>
              </w:rPr>
            </w:pPr>
            <w:r>
              <w:rPr>
                <w:b/>
              </w:rPr>
              <w:t>Quest</w:t>
            </w:r>
            <w:r w:rsidRPr="00C001E7">
              <w:rPr>
                <w:b/>
              </w:rPr>
              <w:t>ão</w:t>
            </w:r>
            <w:r>
              <w:rPr>
                <w:b/>
              </w:rPr>
              <w:t xml:space="preserve"> em aberto</w:t>
            </w:r>
          </w:p>
        </w:tc>
        <w:tc>
          <w:tcPr>
            <w:tcW w:w="1630" w:type="dxa"/>
            <w:shd w:val="clear" w:color="auto" w:fill="DBE5F1" w:themeFill="accent1" w:themeFillTint="33"/>
            <w:vAlign w:val="center"/>
          </w:tcPr>
          <w:p w14:paraId="6B19093A" w14:textId="77777777" w:rsidR="00B11B27" w:rsidRPr="00C001E7" w:rsidRDefault="00B11B27" w:rsidP="003E2358">
            <w:pPr>
              <w:pStyle w:val="Cabealho"/>
              <w:rPr>
                <w:b/>
              </w:rPr>
            </w:pPr>
            <w:r w:rsidRPr="00C001E7">
              <w:rPr>
                <w:b/>
              </w:rPr>
              <w:t>Responsável</w:t>
            </w:r>
          </w:p>
        </w:tc>
        <w:tc>
          <w:tcPr>
            <w:tcW w:w="1431" w:type="dxa"/>
            <w:shd w:val="clear" w:color="auto" w:fill="DBE5F1" w:themeFill="accent1" w:themeFillTint="33"/>
            <w:vAlign w:val="center"/>
          </w:tcPr>
          <w:p w14:paraId="3A83E74A" w14:textId="77777777" w:rsidR="00B11B27" w:rsidRPr="00C001E7" w:rsidRDefault="00B11B27" w:rsidP="003E2358">
            <w:pPr>
              <w:pStyle w:val="Cabealho"/>
              <w:rPr>
                <w:b/>
              </w:rPr>
            </w:pPr>
            <w:r w:rsidRPr="00C001E7">
              <w:rPr>
                <w:b/>
              </w:rPr>
              <w:t>Previsão</w:t>
            </w:r>
          </w:p>
        </w:tc>
      </w:tr>
      <w:tr w:rsidR="00B11B27" w:rsidRPr="00727C66" w14:paraId="6F3FC1AB" w14:textId="77777777" w:rsidTr="003E2358">
        <w:tc>
          <w:tcPr>
            <w:tcW w:w="6218" w:type="dxa"/>
            <w:vAlign w:val="center"/>
          </w:tcPr>
          <w:p w14:paraId="297CBD93" w14:textId="77777777" w:rsidR="00B11B27" w:rsidRPr="00727C66" w:rsidRDefault="00B11B27" w:rsidP="003E2358">
            <w:pPr>
              <w:pStyle w:val="Tabela"/>
            </w:pPr>
          </w:p>
        </w:tc>
        <w:tc>
          <w:tcPr>
            <w:tcW w:w="1630" w:type="dxa"/>
            <w:vAlign w:val="center"/>
          </w:tcPr>
          <w:p w14:paraId="31817C75" w14:textId="77777777" w:rsidR="00B11B27" w:rsidRPr="00727C66" w:rsidRDefault="00B11B27" w:rsidP="003E2358">
            <w:pPr>
              <w:pStyle w:val="Tabela"/>
            </w:pPr>
          </w:p>
        </w:tc>
        <w:tc>
          <w:tcPr>
            <w:tcW w:w="1431" w:type="dxa"/>
            <w:vAlign w:val="center"/>
          </w:tcPr>
          <w:p w14:paraId="4F9055FE" w14:textId="77777777" w:rsidR="00B11B27" w:rsidRPr="00727C66" w:rsidRDefault="00B11B27" w:rsidP="003E2358">
            <w:pPr>
              <w:pStyle w:val="Tabela"/>
            </w:pPr>
          </w:p>
        </w:tc>
      </w:tr>
      <w:tr w:rsidR="00B11B27" w:rsidRPr="00727C66" w14:paraId="051AABC1" w14:textId="77777777" w:rsidTr="003E2358">
        <w:tc>
          <w:tcPr>
            <w:tcW w:w="6218" w:type="dxa"/>
            <w:vAlign w:val="center"/>
          </w:tcPr>
          <w:p w14:paraId="7BF5B980" w14:textId="77777777" w:rsidR="00B11B27" w:rsidRPr="00727C66" w:rsidRDefault="00B11B27" w:rsidP="003E2358">
            <w:pPr>
              <w:pStyle w:val="Tabela"/>
            </w:pPr>
          </w:p>
        </w:tc>
        <w:tc>
          <w:tcPr>
            <w:tcW w:w="1630" w:type="dxa"/>
            <w:vAlign w:val="center"/>
          </w:tcPr>
          <w:p w14:paraId="1CDA516C" w14:textId="77777777" w:rsidR="00B11B27" w:rsidRPr="00727C66" w:rsidRDefault="00B11B27" w:rsidP="003E2358">
            <w:pPr>
              <w:pStyle w:val="Tabela"/>
            </w:pPr>
          </w:p>
        </w:tc>
        <w:tc>
          <w:tcPr>
            <w:tcW w:w="1431" w:type="dxa"/>
            <w:vAlign w:val="center"/>
          </w:tcPr>
          <w:p w14:paraId="7E7261B0" w14:textId="77777777" w:rsidR="00B11B27" w:rsidRPr="00727C66" w:rsidRDefault="00B11B27" w:rsidP="003E2358">
            <w:pPr>
              <w:pStyle w:val="Tabela"/>
            </w:pPr>
          </w:p>
        </w:tc>
      </w:tr>
      <w:tr w:rsidR="00B11B27" w:rsidRPr="00727C66" w14:paraId="29EA8244" w14:textId="77777777" w:rsidTr="003E2358">
        <w:tc>
          <w:tcPr>
            <w:tcW w:w="6218" w:type="dxa"/>
            <w:vAlign w:val="center"/>
          </w:tcPr>
          <w:p w14:paraId="6B3BC6AE" w14:textId="77777777" w:rsidR="00B11B27" w:rsidRPr="00727C66" w:rsidRDefault="00B11B27" w:rsidP="003E2358">
            <w:pPr>
              <w:pStyle w:val="Tabela"/>
            </w:pPr>
          </w:p>
        </w:tc>
        <w:tc>
          <w:tcPr>
            <w:tcW w:w="1630" w:type="dxa"/>
            <w:vAlign w:val="center"/>
          </w:tcPr>
          <w:p w14:paraId="6F41EA8F" w14:textId="77777777" w:rsidR="00B11B27" w:rsidRPr="00727C66" w:rsidRDefault="00B11B27" w:rsidP="003E2358">
            <w:pPr>
              <w:pStyle w:val="Tabela"/>
            </w:pPr>
          </w:p>
        </w:tc>
        <w:tc>
          <w:tcPr>
            <w:tcW w:w="1431" w:type="dxa"/>
            <w:vAlign w:val="center"/>
          </w:tcPr>
          <w:p w14:paraId="4ED058C6" w14:textId="77777777" w:rsidR="00B11B27" w:rsidRPr="00727C66" w:rsidRDefault="00B11B27" w:rsidP="003E2358">
            <w:pPr>
              <w:pStyle w:val="Tabela"/>
            </w:pPr>
          </w:p>
        </w:tc>
      </w:tr>
    </w:tbl>
    <w:p w14:paraId="2494387B" w14:textId="77777777" w:rsidR="00B11B27" w:rsidRPr="00727C66" w:rsidRDefault="00B11B27" w:rsidP="00B11B27"/>
    <w:p w14:paraId="65478EFD" w14:textId="77777777" w:rsidR="008843C9" w:rsidRDefault="00B11B27" w:rsidP="00E00909">
      <w:pPr>
        <w:pStyle w:val="Ttulo1"/>
      </w:pPr>
      <w:r w:rsidRPr="00727C66">
        <w:t>Informações adicionais</w:t>
      </w:r>
    </w:p>
    <w:p w14:paraId="0545649E" w14:textId="77777777" w:rsidR="008843C9" w:rsidRDefault="008843C9" w:rsidP="003D377B"/>
    <w:p w14:paraId="5231B9AB" w14:textId="77777777" w:rsidR="008843C9" w:rsidRDefault="008843C9" w:rsidP="003D377B"/>
    <w:tbl>
      <w:tblPr>
        <w:tblW w:w="86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559"/>
      </w:tblGrid>
      <w:tr w:rsidR="008843C9" w:rsidRPr="00C52528" w14:paraId="761F69C0" w14:textId="77777777" w:rsidTr="00842903">
        <w:trPr>
          <w:trHeight w:val="377"/>
        </w:trPr>
        <w:tc>
          <w:tcPr>
            <w:tcW w:w="8675" w:type="dxa"/>
            <w:gridSpan w:val="3"/>
            <w:shd w:val="clear" w:color="auto" w:fill="DBE5F1" w:themeFill="accent1" w:themeFillTint="33"/>
            <w:vAlign w:val="center"/>
          </w:tcPr>
          <w:p w14:paraId="58ACBEC5" w14:textId="77777777" w:rsidR="008843C9" w:rsidRPr="00C52528" w:rsidRDefault="00F267F3" w:rsidP="002D679E">
            <w:pPr>
              <w:jc w:val="center"/>
              <w:rPr>
                <w:b/>
              </w:rPr>
            </w:pPr>
            <w:r>
              <w:rPr>
                <w:b/>
              </w:rPr>
              <w:t>Aceite da Entrega</w:t>
            </w:r>
          </w:p>
        </w:tc>
      </w:tr>
      <w:tr w:rsidR="00B11B27" w:rsidRPr="00C52528" w14:paraId="6005A264" w14:textId="77777777" w:rsidTr="00B11B27">
        <w:trPr>
          <w:trHeight w:val="377"/>
        </w:trPr>
        <w:tc>
          <w:tcPr>
            <w:tcW w:w="8675" w:type="dxa"/>
            <w:gridSpan w:val="3"/>
            <w:shd w:val="clear" w:color="auto" w:fill="auto"/>
            <w:vAlign w:val="center"/>
          </w:tcPr>
          <w:p w14:paraId="2E28D0F4" w14:textId="77777777" w:rsidR="00B11B27" w:rsidRDefault="00B11B27" w:rsidP="00BC6121">
            <w:pPr>
              <w:jc w:val="both"/>
            </w:pPr>
            <w:r w:rsidRPr="00B11B27">
              <w:t xml:space="preserve">Os </w:t>
            </w:r>
            <w:r w:rsidR="00BC6121">
              <w:t>participantes</w:t>
            </w:r>
            <w:r w:rsidRPr="00B11B27">
              <w:t xml:space="preserve"> abaixo </w:t>
            </w:r>
            <w:r w:rsidR="00BC6121">
              <w:t>autorizam o</w:t>
            </w:r>
            <w:r w:rsidR="00BC6121" w:rsidRPr="00B11B27">
              <w:t xml:space="preserve"> encerra</w:t>
            </w:r>
            <w:r w:rsidR="00BC6121">
              <w:t xml:space="preserve">mento </w:t>
            </w:r>
            <w:r w:rsidR="00BC6121" w:rsidRPr="00B11B27">
              <w:t xml:space="preserve">do Projeto </w:t>
            </w:r>
            <w:r w:rsidR="00BC6121">
              <w:t xml:space="preserve">e </w:t>
            </w:r>
            <w:r w:rsidRPr="00B11B27">
              <w:t xml:space="preserve">atestam </w:t>
            </w:r>
            <w:r w:rsidR="00BC6121">
              <w:t>o cumprimento d</w:t>
            </w:r>
            <w:r w:rsidRPr="00B11B27">
              <w:t>os requisitos.</w:t>
            </w:r>
          </w:p>
          <w:p w14:paraId="6EE4F130" w14:textId="77777777" w:rsidR="00BC6121" w:rsidRDefault="00BC6121" w:rsidP="00BC6121">
            <w:pPr>
              <w:jc w:val="both"/>
              <w:rPr>
                <w:b/>
              </w:rPr>
            </w:pPr>
          </w:p>
        </w:tc>
      </w:tr>
      <w:tr w:rsidR="008843C9" w:rsidRPr="00C52528" w14:paraId="1EF464E3" w14:textId="77777777" w:rsidTr="00842903">
        <w:trPr>
          <w:trHeight w:val="283"/>
        </w:trPr>
        <w:tc>
          <w:tcPr>
            <w:tcW w:w="2438" w:type="dxa"/>
            <w:shd w:val="clear" w:color="auto" w:fill="DBE5F1" w:themeFill="accent1" w:themeFillTint="33"/>
            <w:vAlign w:val="center"/>
          </w:tcPr>
          <w:p w14:paraId="5333BC28" w14:textId="77777777" w:rsidR="008843C9" w:rsidRPr="00C52528" w:rsidRDefault="008843C9" w:rsidP="002D679E">
            <w:pPr>
              <w:jc w:val="center"/>
              <w:rPr>
                <w:b/>
              </w:rPr>
            </w:pPr>
            <w:r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14:paraId="02C61E9B" w14:textId="77777777" w:rsidR="008843C9" w:rsidRPr="00C52528" w:rsidRDefault="008843C9" w:rsidP="002D679E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590CC25" w14:textId="77777777" w:rsidR="008843C9" w:rsidRPr="00C52528" w:rsidRDefault="008843C9" w:rsidP="002D679E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8843C9" w:rsidRPr="00C52528" w14:paraId="34BA6B21" w14:textId="77777777" w:rsidTr="00842903">
        <w:trPr>
          <w:trHeight w:val="340"/>
        </w:trPr>
        <w:tc>
          <w:tcPr>
            <w:tcW w:w="2438" w:type="dxa"/>
            <w:vAlign w:val="center"/>
          </w:tcPr>
          <w:p w14:paraId="20CF20D7" w14:textId="77777777" w:rsidR="008843C9" w:rsidRPr="00CE3355" w:rsidRDefault="008843C9" w:rsidP="002D679E">
            <w:pPr>
              <w:pStyle w:val="Tabela"/>
            </w:pPr>
          </w:p>
        </w:tc>
        <w:tc>
          <w:tcPr>
            <w:tcW w:w="4678" w:type="dxa"/>
            <w:vAlign w:val="center"/>
          </w:tcPr>
          <w:p w14:paraId="452B8E2B" w14:textId="77777777" w:rsidR="008843C9" w:rsidRPr="00C52528" w:rsidRDefault="008843C9" w:rsidP="002D679E"/>
        </w:tc>
        <w:tc>
          <w:tcPr>
            <w:tcW w:w="1559" w:type="dxa"/>
            <w:vAlign w:val="center"/>
          </w:tcPr>
          <w:p w14:paraId="32F9D057" w14:textId="77777777" w:rsidR="008843C9" w:rsidRPr="00C52528" w:rsidRDefault="008843C9" w:rsidP="002D679E"/>
        </w:tc>
      </w:tr>
      <w:tr w:rsidR="008843C9" w:rsidRPr="00C52528" w14:paraId="2887CAA1" w14:textId="77777777" w:rsidTr="00842903">
        <w:trPr>
          <w:trHeight w:val="340"/>
        </w:trPr>
        <w:tc>
          <w:tcPr>
            <w:tcW w:w="2438" w:type="dxa"/>
            <w:vAlign w:val="center"/>
          </w:tcPr>
          <w:p w14:paraId="6EAC9C70" w14:textId="77777777" w:rsidR="008843C9" w:rsidRPr="00CE3355" w:rsidRDefault="008843C9" w:rsidP="002D679E">
            <w:pPr>
              <w:pStyle w:val="Tabela"/>
            </w:pPr>
          </w:p>
        </w:tc>
        <w:tc>
          <w:tcPr>
            <w:tcW w:w="4678" w:type="dxa"/>
            <w:vAlign w:val="center"/>
          </w:tcPr>
          <w:p w14:paraId="6EFA7184" w14:textId="77777777" w:rsidR="008843C9" w:rsidRPr="00C52528" w:rsidRDefault="008843C9" w:rsidP="002D679E"/>
        </w:tc>
        <w:tc>
          <w:tcPr>
            <w:tcW w:w="1559" w:type="dxa"/>
            <w:vAlign w:val="center"/>
          </w:tcPr>
          <w:p w14:paraId="18E1C679" w14:textId="77777777" w:rsidR="008843C9" w:rsidRPr="00C52528" w:rsidRDefault="008843C9" w:rsidP="002D679E"/>
        </w:tc>
      </w:tr>
    </w:tbl>
    <w:p w14:paraId="7C753E94" w14:textId="77777777" w:rsidR="008843C9" w:rsidRDefault="008843C9" w:rsidP="008843C9"/>
    <w:p w14:paraId="38EEA788" w14:textId="77777777" w:rsidR="008843C9" w:rsidRDefault="008843C9" w:rsidP="003D377B"/>
    <w:sectPr w:rsidR="008843C9" w:rsidSect="00CA68B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17AC" w14:textId="77777777" w:rsidR="00E41CD6" w:rsidRDefault="00E41CD6" w:rsidP="005E1593">
      <w:r>
        <w:separator/>
      </w:r>
    </w:p>
  </w:endnote>
  <w:endnote w:type="continuationSeparator" w:id="0">
    <w:p w14:paraId="7B05C3A5" w14:textId="77777777" w:rsidR="00E41CD6" w:rsidRDefault="00E41CD6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6AED" w14:textId="7F0618EA" w:rsidR="006419CA" w:rsidRPr="006419CA" w:rsidRDefault="005B7B42" w:rsidP="005B7B42">
    <w:pPr>
      <w:pStyle w:val="Rodap"/>
    </w:pPr>
    <w:r>
      <w:rPr>
        <w:color w:val="244061" w:themeColor="accent1" w:themeShade="80"/>
      </w:rPr>
      <w:t>PS-MAUA-GCO02-DG03</w:t>
    </w:r>
    <w:r w:rsidRPr="005B7B42">
      <w:rPr>
        <w:color w:val="244061" w:themeColor="accent1" w:themeShade="80"/>
      </w:rPr>
      <w:ptab w:relativeTo="margin" w:alignment="center" w:leader="none"/>
    </w:r>
    <w:r>
      <w:rPr>
        <w:color w:val="244061" w:themeColor="accent1" w:themeShade="80"/>
      </w:rPr>
      <w:t>Rev.00</w:t>
    </w:r>
    <w:r w:rsidRPr="005B7B42">
      <w:rPr>
        <w:color w:val="244061" w:themeColor="accent1" w:themeShade="80"/>
      </w:rPr>
      <w:ptab w:relativeTo="margin" w:alignment="right" w:leader="none"/>
    </w:r>
    <w:r>
      <w:rPr>
        <w:color w:val="244061" w:themeColor="accent1" w:themeShade="80"/>
      </w:rPr>
      <w:t>Data de Emissão: 07/03/2023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E7AD" w14:textId="77777777" w:rsidR="00E41CD6" w:rsidRDefault="00E41CD6" w:rsidP="005E1593">
      <w:r>
        <w:separator/>
      </w:r>
    </w:p>
  </w:footnote>
  <w:footnote w:type="continuationSeparator" w:id="0">
    <w:p w14:paraId="3D642680" w14:textId="77777777" w:rsidR="00E41CD6" w:rsidRDefault="00E41CD6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25" w:type="dxa"/>
      <w:jc w:val="center"/>
      <w:tblLayout w:type="fixed"/>
      <w:tblLook w:val="01E0" w:firstRow="1" w:lastRow="1" w:firstColumn="1" w:lastColumn="1" w:noHBand="0" w:noVBand="0"/>
    </w:tblPr>
    <w:tblGrid>
      <w:gridCol w:w="2696"/>
      <w:gridCol w:w="7229"/>
    </w:tblGrid>
    <w:tr w:rsidR="003879C9" w:rsidRPr="00AD691F" w14:paraId="5116D161" w14:textId="77777777" w:rsidTr="003879C9">
      <w:trPr>
        <w:trHeight w:val="514"/>
        <w:jc w:val="center"/>
      </w:trPr>
      <w:tc>
        <w:tcPr>
          <w:tcW w:w="2696" w:type="dxa"/>
          <w:vMerge w:val="restart"/>
          <w:vAlign w:val="center"/>
        </w:tcPr>
        <w:p w14:paraId="7B4BDE9C" w14:textId="77777777" w:rsidR="003879C9" w:rsidRPr="00F25CF0" w:rsidRDefault="003879C9" w:rsidP="00AD4870">
          <w:pPr>
            <w:pStyle w:val="Cabealho"/>
            <w:spacing w:before="100" w:beforeAutospacing="1"/>
            <w:ind w:left="-57" w:right="-113"/>
            <w:jc w:val="left"/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2E46AB5F" wp14:editId="6829399F">
                <wp:extent cx="1485900" cy="529642"/>
                <wp:effectExtent l="19050" t="0" r="0" b="0"/>
                <wp:docPr id="2" name="Imagem 0" descr="Simbolo ri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mbolo rin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765" cy="529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14:paraId="28A806BA" w14:textId="11017122" w:rsidR="003879C9" w:rsidRDefault="005B7B42" w:rsidP="003879C9">
          <w:pPr>
            <w:pStyle w:val="Cabealho"/>
            <w:jc w:val="center"/>
          </w:pPr>
          <w:fldSimple w:instr=" TITLE   \* MERGEFORMAT ">
            <w:r w:rsidR="00844B46" w:rsidRPr="00844B46">
              <w:rPr>
                <w:b/>
                <w:sz w:val="24"/>
                <w:szCs w:val="24"/>
              </w:rPr>
              <w:t>Termo de Aceite da Entrega</w:t>
            </w:r>
          </w:fldSimple>
        </w:p>
      </w:tc>
    </w:tr>
    <w:tr w:rsidR="003879C9" w:rsidRPr="00A10908" w14:paraId="2E50AD1D" w14:textId="77777777" w:rsidTr="0070506F">
      <w:trPr>
        <w:trHeight w:val="460"/>
        <w:jc w:val="center"/>
      </w:trPr>
      <w:tc>
        <w:tcPr>
          <w:tcW w:w="2696" w:type="dxa"/>
          <w:vMerge/>
          <w:vAlign w:val="center"/>
        </w:tcPr>
        <w:p w14:paraId="736B5ED6" w14:textId="77777777" w:rsidR="003879C9" w:rsidRPr="00A10908" w:rsidRDefault="003879C9" w:rsidP="002D679E">
          <w:pPr>
            <w:pStyle w:val="Cabealho"/>
            <w:rPr>
              <w:b/>
            </w:rPr>
          </w:pPr>
        </w:p>
      </w:tc>
      <w:tc>
        <w:tcPr>
          <w:tcW w:w="7229" w:type="dxa"/>
          <w:vAlign w:val="center"/>
        </w:tcPr>
        <w:p w14:paraId="79222775" w14:textId="77777777" w:rsidR="003879C9" w:rsidRPr="00380AD4" w:rsidRDefault="003879C9" w:rsidP="00EC3D12">
          <w:pPr>
            <w:pStyle w:val="Cabealho"/>
          </w:pPr>
          <w:r>
            <w:rPr>
              <w:b/>
              <w:sz w:val="22"/>
              <w:szCs w:val="22"/>
            </w:rPr>
            <w:t>PROJETO</w:t>
          </w:r>
          <w:r w:rsidRPr="007F0956">
            <w:rPr>
              <w:b/>
              <w:sz w:val="22"/>
              <w:szCs w:val="22"/>
            </w:rPr>
            <w:t>:</w:t>
          </w:r>
        </w:p>
      </w:tc>
    </w:tr>
  </w:tbl>
  <w:p w14:paraId="680E03E1" w14:textId="77777777" w:rsidR="005E1593" w:rsidRDefault="005E15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47"/>
    <w:rsid w:val="00027106"/>
    <w:rsid w:val="000E2853"/>
    <w:rsid w:val="00174B48"/>
    <w:rsid w:val="00187BBB"/>
    <w:rsid w:val="001D497F"/>
    <w:rsid w:val="001F3D30"/>
    <w:rsid w:val="00214BDF"/>
    <w:rsid w:val="00274187"/>
    <w:rsid w:val="00331443"/>
    <w:rsid w:val="00341B09"/>
    <w:rsid w:val="0034544C"/>
    <w:rsid w:val="00356299"/>
    <w:rsid w:val="003747D9"/>
    <w:rsid w:val="00380AD4"/>
    <w:rsid w:val="003879C9"/>
    <w:rsid w:val="003D377B"/>
    <w:rsid w:val="0042609D"/>
    <w:rsid w:val="004304CE"/>
    <w:rsid w:val="004A14C9"/>
    <w:rsid w:val="004B2855"/>
    <w:rsid w:val="004B60F1"/>
    <w:rsid w:val="004C31F2"/>
    <w:rsid w:val="00506860"/>
    <w:rsid w:val="005253E6"/>
    <w:rsid w:val="0055540E"/>
    <w:rsid w:val="005746F7"/>
    <w:rsid w:val="005814A1"/>
    <w:rsid w:val="005B7B42"/>
    <w:rsid w:val="005C4197"/>
    <w:rsid w:val="005E1593"/>
    <w:rsid w:val="005F487B"/>
    <w:rsid w:val="00605747"/>
    <w:rsid w:val="006133C3"/>
    <w:rsid w:val="006419CA"/>
    <w:rsid w:val="0066301B"/>
    <w:rsid w:val="00663704"/>
    <w:rsid w:val="006819C1"/>
    <w:rsid w:val="006A233C"/>
    <w:rsid w:val="006C162B"/>
    <w:rsid w:val="006E71B7"/>
    <w:rsid w:val="00735A91"/>
    <w:rsid w:val="00743E89"/>
    <w:rsid w:val="007A054B"/>
    <w:rsid w:val="007B7E63"/>
    <w:rsid w:val="007D3FB3"/>
    <w:rsid w:val="007F0956"/>
    <w:rsid w:val="00842903"/>
    <w:rsid w:val="00844B46"/>
    <w:rsid w:val="00871E89"/>
    <w:rsid w:val="008843C9"/>
    <w:rsid w:val="008A62E9"/>
    <w:rsid w:val="008B11FA"/>
    <w:rsid w:val="00900534"/>
    <w:rsid w:val="00905BD0"/>
    <w:rsid w:val="00990136"/>
    <w:rsid w:val="009A1278"/>
    <w:rsid w:val="00A91201"/>
    <w:rsid w:val="00AD4870"/>
    <w:rsid w:val="00AE1992"/>
    <w:rsid w:val="00B11B27"/>
    <w:rsid w:val="00B209E4"/>
    <w:rsid w:val="00B26B60"/>
    <w:rsid w:val="00BB11BE"/>
    <w:rsid w:val="00BC6121"/>
    <w:rsid w:val="00C23A7A"/>
    <w:rsid w:val="00C26F7A"/>
    <w:rsid w:val="00C52528"/>
    <w:rsid w:val="00CA68B5"/>
    <w:rsid w:val="00CD7B01"/>
    <w:rsid w:val="00CE2B3B"/>
    <w:rsid w:val="00D37957"/>
    <w:rsid w:val="00D4534D"/>
    <w:rsid w:val="00E00909"/>
    <w:rsid w:val="00E34C15"/>
    <w:rsid w:val="00E41CD6"/>
    <w:rsid w:val="00E65ABE"/>
    <w:rsid w:val="00EC3D12"/>
    <w:rsid w:val="00F267F3"/>
    <w:rsid w:val="00F8498F"/>
    <w:rsid w:val="00FB5A09"/>
    <w:rsid w:val="00FD0291"/>
    <w:rsid w:val="00FE438F"/>
    <w:rsid w:val="00FF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A9326D7"/>
  <w15:docId w15:val="{B274AD02-3C42-45A8-8814-850D85CE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87B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8843C9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84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Site\Modelo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Termo de Aceite da Entrega</vt:lpstr>
      <vt:lpstr>Nome do Projeto</vt:lpstr>
    </vt:vector>
  </TitlesOfParts>
  <Company>PMO Escritório de Projetos</Company>
  <LinksUpToDate>false</LinksUpToDate>
  <CharactersWithSpaces>305</CharactersWithSpaces>
  <SharedDoc>false</SharedDoc>
  <HyperlinkBase>http://www.escritoriodeprojetos.com.br/SharedFiles/Download.aspx?pageid=18&amp;mid=24&amp;fileid=9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Aceite da Entrega</dc:title>
  <dc:subject>Nome do Projeto</dc:subject>
  <dc:creator>eduardo@escritoriodeprojetos.com.br</dc:creator>
  <cp:keywords>Template Gerenciamento de Projetos</cp:keywords>
  <cp:lastModifiedBy>Claudia Ribeiro</cp:lastModifiedBy>
  <cp:revision>3</cp:revision>
  <cp:lastPrinted>2023-03-07T18:59:00Z</cp:lastPrinted>
  <dcterms:created xsi:type="dcterms:W3CDTF">2023-03-07T18:42:00Z</dcterms:created>
  <dcterms:modified xsi:type="dcterms:W3CDTF">2023-03-07T18:59:00Z</dcterms:modified>
</cp:coreProperties>
</file>